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CC" w:rsidRPr="006F0F74" w:rsidRDefault="005D4FCC" w:rsidP="007456E0">
      <w:pPr>
        <w:tabs>
          <w:tab w:val="left" w:pos="4032"/>
        </w:tabs>
        <w:jc w:val="center"/>
        <w:rPr>
          <w:b/>
          <w:sz w:val="28"/>
          <w:szCs w:val="28"/>
          <w:lang w:val="en-US"/>
        </w:rPr>
      </w:pPr>
      <w:r w:rsidRPr="007456E0">
        <w:rPr>
          <w:b/>
          <w:sz w:val="28"/>
          <w:szCs w:val="28"/>
        </w:rPr>
        <w:t>План работы</w:t>
      </w:r>
    </w:p>
    <w:p w:rsidR="005D4FCC" w:rsidRPr="007456E0" w:rsidRDefault="005D4FCC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 w:rsidRPr="007456E0">
        <w:rPr>
          <w:b/>
          <w:sz w:val="28"/>
          <w:szCs w:val="28"/>
        </w:rPr>
        <w:t>МКУК «Тайтурский КСК»</w:t>
      </w:r>
    </w:p>
    <w:p w:rsidR="005D4FCC" w:rsidRPr="007456E0" w:rsidRDefault="005D4FCC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 w:rsidRPr="007456E0">
        <w:rPr>
          <w:b/>
          <w:sz w:val="28"/>
          <w:szCs w:val="28"/>
        </w:rPr>
        <w:t>Клуб д. Кочерикова</w:t>
      </w:r>
    </w:p>
    <w:p w:rsidR="005D4FCC" w:rsidRPr="007456E0" w:rsidRDefault="005D4FCC" w:rsidP="007456E0">
      <w:pPr>
        <w:tabs>
          <w:tab w:val="left" w:pos="4032"/>
        </w:tabs>
        <w:jc w:val="center"/>
        <w:rPr>
          <w:b/>
          <w:sz w:val="28"/>
          <w:szCs w:val="28"/>
        </w:rPr>
      </w:pPr>
      <w:r w:rsidRPr="007456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июль </w:t>
      </w:r>
      <w:r w:rsidRPr="007456E0">
        <w:rPr>
          <w:b/>
          <w:sz w:val="28"/>
          <w:szCs w:val="28"/>
        </w:rPr>
        <w:t xml:space="preserve"> месяц    2022 год</w:t>
      </w:r>
    </w:p>
    <w:p w:rsidR="005D4FCC" w:rsidRPr="007456E0" w:rsidRDefault="005D4FCC" w:rsidP="007456E0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61"/>
        <w:gridCol w:w="2551"/>
        <w:gridCol w:w="2835"/>
        <w:gridCol w:w="992"/>
        <w:gridCol w:w="1782"/>
      </w:tblGrid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Дата проведения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Время</w:t>
            </w:r>
          </w:p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проведения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Форма проведения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Место проведения</w:t>
            </w:r>
          </w:p>
        </w:tc>
        <w:tc>
          <w:tcPr>
            <w:tcW w:w="1782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rPr>
                <w:b/>
              </w:rPr>
              <w:t>Ответственный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t>02.07</w:t>
            </w:r>
            <w:r w:rsidRPr="007456E0">
              <w:t>.2022</w:t>
            </w:r>
          </w:p>
        </w:tc>
        <w:tc>
          <w:tcPr>
            <w:tcW w:w="1161" w:type="dxa"/>
          </w:tcPr>
          <w:p w:rsidR="005D4FCC" w:rsidRDefault="005D4FCC" w:rsidP="00D05AA7">
            <w:pPr>
              <w:tabs>
                <w:tab w:val="left" w:pos="4032"/>
              </w:tabs>
            </w:pPr>
            <w:r>
              <w:t xml:space="preserve">    15:00</w:t>
            </w:r>
          </w:p>
          <w:p w:rsidR="005D4FCC" w:rsidRDefault="005D4FCC" w:rsidP="007456E0">
            <w:pPr>
              <w:tabs>
                <w:tab w:val="left" w:pos="4032"/>
              </w:tabs>
              <w:jc w:val="center"/>
            </w:pPr>
          </w:p>
          <w:p w:rsidR="005D4FCC" w:rsidRPr="007456E0" w:rsidRDefault="005D4FCC" w:rsidP="00D05AA7">
            <w:pPr>
              <w:tabs>
                <w:tab w:val="left" w:pos="4032"/>
              </w:tabs>
              <w:rPr>
                <w:b/>
              </w:rPr>
            </w:pPr>
          </w:p>
        </w:tc>
        <w:tc>
          <w:tcPr>
            <w:tcW w:w="2551" w:type="dxa"/>
          </w:tcPr>
          <w:p w:rsidR="005D4FCC" w:rsidRPr="00A93458" w:rsidRDefault="005D4FCC" w:rsidP="00A93458">
            <w:r>
              <w:t>«</w:t>
            </w:r>
            <w:r w:rsidRPr="00A93458">
              <w:t>Самые любимые, самые родные</w:t>
            </w:r>
            <w:r>
              <w:t>»</w:t>
            </w:r>
          </w:p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rPr>
                <w:iCs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5D4FCC" w:rsidRPr="007456E0" w:rsidRDefault="005D4FCC" w:rsidP="00A0336D">
            <w:pPr>
              <w:tabs>
                <w:tab w:val="left" w:pos="300"/>
                <w:tab w:val="left" w:pos="4032"/>
              </w:tabs>
              <w:jc w:val="center"/>
            </w:pPr>
            <w:r>
              <w:t>Выставка детских рисунков, посвященная Дню семьи, любви и верности.</w:t>
            </w:r>
          </w:p>
        </w:tc>
        <w:tc>
          <w:tcPr>
            <w:tcW w:w="992" w:type="dxa"/>
          </w:tcPr>
          <w:p w:rsidR="005D4FCC" w:rsidRPr="007456E0" w:rsidRDefault="005D4FCC" w:rsidP="007456E0"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>02 07</w:t>
            </w:r>
            <w:r w:rsidRPr="007456E0">
              <w:t>.2022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 xml:space="preserve">16:00 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 w:rsidRPr="00A0336D">
              <w:rPr>
                <w:iCs/>
                <w:lang w:eastAsia="en-US"/>
              </w:rPr>
              <w:t>«По порядку рассчитайся!»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 w:rsidRPr="00A0336D">
              <w:rPr>
                <w:iCs/>
                <w:lang w:eastAsia="en-US"/>
              </w:rPr>
              <w:t>Весёлые старты</w:t>
            </w:r>
          </w:p>
        </w:tc>
        <w:tc>
          <w:tcPr>
            <w:tcW w:w="992" w:type="dxa"/>
          </w:tcPr>
          <w:p w:rsidR="005D4FCC" w:rsidRPr="007456E0" w:rsidRDefault="005D4FCC" w:rsidP="007456E0"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t>07</w:t>
            </w:r>
            <w:r w:rsidRPr="007456E0">
              <w:t>. 05.2022г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 xml:space="preserve">15:00 </w:t>
            </w:r>
          </w:p>
        </w:tc>
        <w:tc>
          <w:tcPr>
            <w:tcW w:w="2551" w:type="dxa"/>
          </w:tcPr>
          <w:p w:rsidR="005D4FCC" w:rsidRPr="007456E0" w:rsidRDefault="005D4FCC" w:rsidP="00A93458">
            <w:pPr>
              <w:tabs>
                <w:tab w:val="left" w:pos="4032"/>
              </w:tabs>
              <w:jc w:val="center"/>
            </w:pPr>
            <w:r>
              <w:t>«Семейные секретики»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>Мастер -класс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>
              <w:t>08</w:t>
            </w:r>
            <w:r w:rsidRPr="007456E0">
              <w:t>. 05.2022г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 xml:space="preserve">17:00 </w:t>
            </w:r>
          </w:p>
        </w:tc>
        <w:tc>
          <w:tcPr>
            <w:tcW w:w="2551" w:type="dxa"/>
          </w:tcPr>
          <w:p w:rsidR="005D4FCC" w:rsidRPr="00A93458" w:rsidRDefault="005D4FCC" w:rsidP="00A93458">
            <w:r>
              <w:t>«</w:t>
            </w:r>
            <w:r w:rsidRPr="00A93458">
              <w:t>Семья – начало всех начал</w:t>
            </w:r>
            <w:r>
              <w:t>»</w:t>
            </w:r>
          </w:p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</w:p>
        </w:tc>
        <w:tc>
          <w:tcPr>
            <w:tcW w:w="2835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>Развлекательная программа посвященная Дню любви, семьи и верности.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pPr>
              <w:jc w:val="center"/>
            </w:pPr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  <w:rPr>
                <w:b/>
              </w:rPr>
            </w:pPr>
            <w:r w:rsidRPr="007456E0">
              <w:t>16. 05.2022г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 xml:space="preserve">15:00 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jc w:val="center"/>
            </w:pPr>
            <w:r>
              <w:t>«Бумажные фантазии»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jc w:val="center"/>
            </w:pPr>
            <w:r>
              <w:t>Мастер -класс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r w:rsidRPr="007456E0">
              <w:t>16. 05.2022г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 xml:space="preserve">16:00 </w:t>
            </w:r>
          </w:p>
        </w:tc>
        <w:tc>
          <w:tcPr>
            <w:tcW w:w="2551" w:type="dxa"/>
          </w:tcPr>
          <w:p w:rsidR="005D4FCC" w:rsidRPr="007456E0" w:rsidRDefault="005D4FCC" w:rsidP="00A93458">
            <w:pPr>
              <w:jc w:val="center"/>
            </w:pPr>
            <w:r w:rsidRPr="00A93458">
              <w:rPr>
                <w:iCs/>
                <w:lang w:eastAsia="en-US"/>
              </w:rPr>
              <w:t xml:space="preserve">«Школа вежливости» 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jc w:val="center"/>
            </w:pPr>
            <w:r>
              <w:rPr>
                <w:iCs/>
                <w:lang w:eastAsia="en-US"/>
              </w:rPr>
              <w:t xml:space="preserve">Игровая </w:t>
            </w:r>
            <w:r w:rsidRPr="00A93458">
              <w:rPr>
                <w:iCs/>
                <w:lang w:eastAsia="en-US"/>
              </w:rPr>
              <w:t>программа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r w:rsidRPr="007456E0">
              <w:t>23.05.2022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jc w:val="center"/>
            </w:pPr>
            <w:r>
              <w:t xml:space="preserve">14:00 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>«Поделки-самоделки»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jc w:val="center"/>
            </w:pPr>
            <w:r>
              <w:t>Мастер -класс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r w:rsidRPr="007456E0">
              <w:t>23.05.2022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jc w:val="center"/>
            </w:pPr>
            <w:r>
              <w:t xml:space="preserve">15:00 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tabs>
                <w:tab w:val="left" w:pos="4032"/>
              </w:tabs>
              <w:jc w:val="center"/>
            </w:pPr>
            <w:r>
              <w:t>«К здоровью наперегонки»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jc w:val="center"/>
            </w:pPr>
            <w:r>
              <w:t xml:space="preserve">Игровая программа 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r w:rsidRPr="007456E0">
              <w:t>30.05.2022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jc w:val="center"/>
            </w:pPr>
            <w:r>
              <w:t xml:space="preserve">14:00 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jc w:val="center"/>
            </w:pPr>
            <w:r>
              <w:t>«Летнее настроение»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jc w:val="center"/>
            </w:pPr>
            <w:r>
              <w:t>Выставка детских рисунков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pPr>
              <w:jc w:val="center"/>
            </w:pPr>
            <w:r w:rsidRPr="007456E0">
              <w:t>Пиндичук Е.В</w:t>
            </w:r>
          </w:p>
        </w:tc>
      </w:tr>
      <w:tr w:rsidR="005D4FCC" w:rsidRPr="007456E0" w:rsidTr="009639C4">
        <w:tc>
          <w:tcPr>
            <w:tcW w:w="1479" w:type="dxa"/>
          </w:tcPr>
          <w:p w:rsidR="005D4FCC" w:rsidRPr="007456E0" w:rsidRDefault="005D4FCC" w:rsidP="007456E0">
            <w:r w:rsidRPr="007456E0">
              <w:t>30.05.2022</w:t>
            </w:r>
          </w:p>
        </w:tc>
        <w:tc>
          <w:tcPr>
            <w:tcW w:w="1161" w:type="dxa"/>
          </w:tcPr>
          <w:p w:rsidR="005D4FCC" w:rsidRPr="007456E0" w:rsidRDefault="005D4FCC" w:rsidP="007456E0">
            <w:pPr>
              <w:jc w:val="center"/>
            </w:pPr>
            <w:r>
              <w:t xml:space="preserve">17:00 </w:t>
            </w:r>
          </w:p>
        </w:tc>
        <w:tc>
          <w:tcPr>
            <w:tcW w:w="2551" w:type="dxa"/>
          </w:tcPr>
          <w:p w:rsidR="005D4FCC" w:rsidRPr="007456E0" w:rsidRDefault="005D4FCC" w:rsidP="007456E0">
            <w:pPr>
              <w:jc w:val="center"/>
            </w:pPr>
            <w:r>
              <w:t>«Вдоль по радуге»</w:t>
            </w:r>
          </w:p>
        </w:tc>
        <w:tc>
          <w:tcPr>
            <w:tcW w:w="2835" w:type="dxa"/>
          </w:tcPr>
          <w:p w:rsidR="005D4FCC" w:rsidRPr="007456E0" w:rsidRDefault="005D4FCC" w:rsidP="007456E0">
            <w:pPr>
              <w:jc w:val="center"/>
            </w:pPr>
            <w:r>
              <w:t>Конкурсная игровая программа</w:t>
            </w:r>
          </w:p>
        </w:tc>
        <w:tc>
          <w:tcPr>
            <w:tcW w:w="992" w:type="dxa"/>
          </w:tcPr>
          <w:p w:rsidR="005D4FCC" w:rsidRPr="007456E0" w:rsidRDefault="005D4FCC" w:rsidP="007456E0">
            <w:pPr>
              <w:jc w:val="center"/>
            </w:pPr>
            <w:r w:rsidRPr="007456E0">
              <w:t>Клуб</w:t>
            </w:r>
          </w:p>
        </w:tc>
        <w:tc>
          <w:tcPr>
            <w:tcW w:w="1782" w:type="dxa"/>
          </w:tcPr>
          <w:p w:rsidR="005D4FCC" w:rsidRPr="007456E0" w:rsidRDefault="005D4FCC" w:rsidP="007456E0">
            <w:pPr>
              <w:jc w:val="center"/>
            </w:pPr>
            <w:r w:rsidRPr="007456E0">
              <w:t>Пиндичук Е.В</w:t>
            </w:r>
          </w:p>
        </w:tc>
      </w:tr>
    </w:tbl>
    <w:p w:rsidR="005D4FCC" w:rsidRPr="007456E0" w:rsidRDefault="005D4FCC" w:rsidP="007456E0"/>
    <w:p w:rsidR="005D4FCC" w:rsidRPr="00D05AA7" w:rsidRDefault="005D4FCC" w:rsidP="007456E0">
      <w:pPr>
        <w:jc w:val="right"/>
        <w:rPr>
          <w:b/>
        </w:rPr>
      </w:pPr>
      <w:r w:rsidRPr="00D05AA7">
        <w:rPr>
          <w:b/>
        </w:rPr>
        <w:t xml:space="preserve">                                 Заведующий Клубом   д. Кочерикова       Пиндичук Е.В.</w:t>
      </w:r>
    </w:p>
    <w:p w:rsidR="005D4FCC" w:rsidRPr="007456E0" w:rsidRDefault="005D4FCC" w:rsidP="007456E0">
      <w:pPr>
        <w:jc w:val="right"/>
      </w:pPr>
    </w:p>
    <w:p w:rsidR="005D4FCC" w:rsidRDefault="005D4FCC" w:rsidP="007456E0">
      <w:pPr>
        <w:jc w:val="right"/>
      </w:pPr>
    </w:p>
    <w:p w:rsidR="005D4FCC" w:rsidRDefault="005D4FCC"/>
    <w:p w:rsidR="005D4FCC" w:rsidRDefault="005D4FCC"/>
    <w:p w:rsidR="005D4FCC" w:rsidRDefault="005D4FCC"/>
    <w:p w:rsidR="005D4FCC" w:rsidRDefault="005D4FCC"/>
    <w:p w:rsidR="005D4FCC" w:rsidRDefault="005D4FCC"/>
    <w:p w:rsidR="005D4FCC" w:rsidRDefault="005D4FCC"/>
    <w:p w:rsidR="005D4FCC" w:rsidRDefault="005D4FCC"/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Клуб с. Холмушино</w:t>
      </w: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июль месяц    2022 год</w:t>
      </w:r>
    </w:p>
    <w:p w:rsidR="005D4FCC" w:rsidRDefault="005D4FCC" w:rsidP="00CD3DA2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CD3DA2">
      <w:pPr>
        <w:tabs>
          <w:tab w:val="left" w:pos="4032"/>
        </w:tabs>
        <w:jc w:val="center"/>
        <w:rPr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82"/>
        <w:gridCol w:w="2443"/>
        <w:gridCol w:w="1662"/>
        <w:gridCol w:w="1759"/>
        <w:gridCol w:w="1981"/>
      </w:tblGrid>
      <w:tr w:rsidR="005D4FCC" w:rsidTr="00CD3DA2"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443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01.07.2022г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15:00</w:t>
            </w:r>
          </w:p>
        </w:tc>
        <w:tc>
          <w:tcPr>
            <w:tcW w:w="2443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«Петрушка в гостях  у Компота, Коржика и Карамельки»»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Кукольный спектакль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Клуб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Олейникова Н.П. 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Чечит Л.С.                   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02.07.2022г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13:00.</w:t>
            </w:r>
          </w:p>
        </w:tc>
        <w:tc>
          <w:tcPr>
            <w:tcW w:w="2443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День друзей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«В поисках клада»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Игра для детей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 территории Клуба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02.07.2022г.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20:00 </w:t>
            </w:r>
          </w:p>
        </w:tc>
        <w:tc>
          <w:tcPr>
            <w:tcW w:w="2443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t>«Шире круг»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Танцевальная программа для молодежи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Олейникова Н.П. Чечит Л.С. 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05.07.2022г 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16:00 </w:t>
            </w:r>
          </w:p>
        </w:tc>
        <w:tc>
          <w:tcPr>
            <w:tcW w:w="2443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t>«Красоты нашего села»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Фотоконкурс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На селе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Олейникова Н.П.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15:00 </w:t>
            </w:r>
          </w:p>
        </w:tc>
        <w:tc>
          <w:tcPr>
            <w:tcW w:w="2443" w:type="dxa"/>
          </w:tcPr>
          <w:p w:rsidR="005D4FCC" w:rsidRDefault="005D4FCC">
            <w:r>
              <w:t>«Великое чудо семья»</w:t>
            </w:r>
          </w:p>
          <w:p w:rsidR="005D4FCC" w:rsidRDefault="005D4FCC"/>
          <w:p w:rsidR="005D4FCC" w:rsidRDefault="005D4FCC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2" w:type="dxa"/>
          </w:tcPr>
          <w:p w:rsidR="005D4FCC" w:rsidRDefault="005D4FCC">
            <w:pPr>
              <w:rPr>
                <w:lang w:eastAsia="en-US"/>
              </w:rPr>
            </w:pPr>
            <w:r>
              <w:rPr>
                <w:lang w:eastAsia="en-US"/>
              </w:rPr>
              <w:t>Акция -поздравление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На селе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Олейникова Н.П.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20.00.ч.ч</w:t>
            </w:r>
          </w:p>
        </w:tc>
        <w:tc>
          <w:tcPr>
            <w:tcW w:w="2443" w:type="dxa"/>
          </w:tcPr>
          <w:p w:rsidR="005D4FCC" w:rsidRDefault="005D4FC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«Моя семья – моя радость!»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Вечер отдыха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Для взрослых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09.07.2022г.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20.00 ч</w:t>
            </w:r>
          </w:p>
        </w:tc>
        <w:tc>
          <w:tcPr>
            <w:tcW w:w="2443" w:type="dxa"/>
          </w:tcPr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«Летний калейдоскоп»</w:t>
            </w:r>
          </w:p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Вечер танцев для молодежи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 территории Клуба</w:t>
            </w:r>
          </w:p>
          <w:p w:rsidR="005D4FCC" w:rsidRDefault="005D4FCC">
            <w:pPr>
              <w:spacing w:line="252" w:lineRule="auto"/>
              <w:rPr>
                <w:lang w:eastAsia="en-US"/>
              </w:rPr>
            </w:pPr>
          </w:p>
          <w:p w:rsidR="005D4FCC" w:rsidRDefault="005D4FCC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Олейникова Н.П.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16:00 </w:t>
            </w:r>
          </w:p>
        </w:tc>
        <w:tc>
          <w:tcPr>
            <w:tcW w:w="2443" w:type="dxa"/>
          </w:tcPr>
          <w:p w:rsidR="005D4FCC" w:rsidRDefault="005D4FC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«Вредные привычки нам не друзья»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t>Познавательная программа для детей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Олейникова Н.П. 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16:00 </w:t>
            </w:r>
          </w:p>
        </w:tc>
        <w:tc>
          <w:tcPr>
            <w:tcW w:w="2443" w:type="dxa"/>
          </w:tcPr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«Мы любим шашки и шахматы»» 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Игротека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15.07.2022г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</w:t>
            </w:r>
          </w:p>
        </w:tc>
        <w:tc>
          <w:tcPr>
            <w:tcW w:w="2443" w:type="dxa"/>
          </w:tcPr>
          <w:p w:rsidR="005D4FCC" w:rsidRDefault="005D4FCC">
            <w:r>
              <w:t>«Поговорим о витаминах»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16.07.2022г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</w:t>
            </w:r>
          </w:p>
        </w:tc>
        <w:tc>
          <w:tcPr>
            <w:tcW w:w="2443" w:type="dxa"/>
          </w:tcPr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«Кукольный театр детям»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Сказочный калейдоскоп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16.07.2022г.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15:00 </w:t>
            </w:r>
          </w:p>
        </w:tc>
        <w:tc>
          <w:tcPr>
            <w:tcW w:w="2443" w:type="dxa"/>
          </w:tcPr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t>«Праздник сладкоежек от Карамельки»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t xml:space="preserve">Квест -игра 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21.05.2022г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20:00 </w:t>
            </w:r>
          </w:p>
        </w:tc>
        <w:tc>
          <w:tcPr>
            <w:tcW w:w="2443" w:type="dxa"/>
          </w:tcPr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«Мастерим сами!»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День творчества</w:t>
            </w:r>
          </w:p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Поделки из природного материала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Олейникова Н.П. Чечит Л.С.                   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26.07.2022г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15:00</w:t>
            </w:r>
          </w:p>
        </w:tc>
        <w:tc>
          <w:tcPr>
            <w:tcW w:w="2443" w:type="dxa"/>
          </w:tcPr>
          <w:p w:rsidR="005D4FCC" w:rsidRDefault="005D4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«День улыбок»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Игры на свежем воздухе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Клуб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 Чечит Л.С.</w:t>
            </w:r>
          </w:p>
        </w:tc>
      </w:tr>
      <w:tr w:rsidR="005D4FCC" w:rsidTr="00CD3DA2">
        <w:trPr>
          <w:trHeight w:val="891"/>
        </w:trPr>
        <w:tc>
          <w:tcPr>
            <w:tcW w:w="1418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29.07.2022г</w:t>
            </w:r>
          </w:p>
        </w:tc>
        <w:tc>
          <w:tcPr>
            <w:tcW w:w="128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12:00</w:t>
            </w:r>
          </w:p>
        </w:tc>
        <w:tc>
          <w:tcPr>
            <w:tcW w:w="2443" w:type="dxa"/>
          </w:tcPr>
          <w:p w:rsidR="005D4FCC" w:rsidRDefault="005D4FCC">
            <w:r>
              <w:t>«Краски лета с котом Коржиком и Карамелькой»</w:t>
            </w:r>
          </w:p>
        </w:tc>
        <w:tc>
          <w:tcPr>
            <w:tcW w:w="1662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Закрытие летнего проекта</w:t>
            </w:r>
          </w:p>
        </w:tc>
        <w:tc>
          <w:tcPr>
            <w:tcW w:w="1759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На территории Клуба</w:t>
            </w:r>
          </w:p>
        </w:tc>
        <w:tc>
          <w:tcPr>
            <w:tcW w:w="1981" w:type="dxa"/>
          </w:tcPr>
          <w:p w:rsidR="005D4FCC" w:rsidRDefault="005D4FCC">
            <w:pPr>
              <w:tabs>
                <w:tab w:val="left" w:pos="4032"/>
              </w:tabs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Олейникова Н.П.                      Чечит Л.С.</w:t>
            </w:r>
          </w:p>
        </w:tc>
      </w:tr>
    </w:tbl>
    <w:p w:rsidR="005D4FCC" w:rsidRDefault="005D4FCC" w:rsidP="00CD3D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4FCC" w:rsidRDefault="005D4FCC" w:rsidP="00CD3DA2">
      <w:pPr>
        <w:rPr>
          <w:sz w:val="28"/>
          <w:szCs w:val="28"/>
        </w:rPr>
      </w:pPr>
    </w:p>
    <w:p w:rsidR="005D4FCC" w:rsidRPr="00D05AA7" w:rsidRDefault="005D4FCC" w:rsidP="00CD3DA2">
      <w:pPr>
        <w:rPr>
          <w:b/>
          <w:sz w:val="28"/>
          <w:szCs w:val="28"/>
        </w:rPr>
      </w:pPr>
      <w:r w:rsidRPr="00D05AA7">
        <w:rPr>
          <w:b/>
          <w:sz w:val="28"/>
          <w:szCs w:val="28"/>
        </w:rPr>
        <w:t>План составил:          Заведующий Клуба             Олейникова Н.П.</w:t>
      </w:r>
    </w:p>
    <w:p w:rsidR="005D4FCC" w:rsidRPr="00D05AA7" w:rsidRDefault="005D4FCC" w:rsidP="00CD3DA2">
      <w:pPr>
        <w:rPr>
          <w:b/>
          <w:sz w:val="28"/>
          <w:szCs w:val="28"/>
        </w:rPr>
      </w:pP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CD3D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D4FCC" w:rsidRDefault="005D4FCC" w:rsidP="00CD3D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CD3DA2">
      <w:pPr>
        <w:rPr>
          <w:sz w:val="28"/>
          <w:szCs w:val="28"/>
        </w:rPr>
      </w:pPr>
    </w:p>
    <w:p w:rsidR="005D4FCC" w:rsidRDefault="005D4FCC" w:rsidP="00F442FE">
      <w:pPr>
        <w:jc w:val="center"/>
        <w:textAlignment w:val="baseline"/>
        <w:rPr>
          <w:rFonts w:ascii="Segoe UI" w:hAnsi="Segoe UI" w:cs="Segoe UI"/>
        </w:rPr>
      </w:pPr>
      <w:r>
        <w:t> </w:t>
      </w:r>
    </w:p>
    <w:p w:rsidR="005D4FCC" w:rsidRDefault="005D4FCC" w:rsidP="00F442FE">
      <w:pPr>
        <w:textAlignment w:val="baseline"/>
        <w:rPr>
          <w:rFonts w:ascii="Segoe UI" w:hAnsi="Segoe UI" w:cs="Segoe UI"/>
        </w:rPr>
      </w:pPr>
      <w:r>
        <w:t> </w:t>
      </w:r>
    </w:p>
    <w:p w:rsidR="005D4FCC" w:rsidRPr="00D05AA7" w:rsidRDefault="005D4FCC" w:rsidP="00F442FE">
      <w:pPr>
        <w:textAlignment w:val="baseline"/>
        <w:rPr>
          <w:rFonts w:ascii="Segoe UI" w:hAnsi="Segoe UI" w:cs="Segoe UI"/>
          <w:b/>
        </w:rPr>
      </w:pPr>
      <w:r w:rsidRPr="00D05AA7">
        <w:rPr>
          <w:b/>
        </w:rPr>
        <w:t>                                                           Библиотека д. Буреть</w:t>
      </w:r>
    </w:p>
    <w:p w:rsidR="005D4FCC" w:rsidRPr="00D05AA7" w:rsidRDefault="005D4FCC" w:rsidP="00F442FE">
      <w:pPr>
        <w:jc w:val="center"/>
        <w:textAlignment w:val="baseline"/>
        <w:rPr>
          <w:rFonts w:ascii="Segoe UI" w:hAnsi="Segoe UI" w:cs="Segoe UI"/>
          <w:b/>
        </w:rPr>
      </w:pPr>
      <w:r w:rsidRPr="00D05AA7">
        <w:rPr>
          <w:b/>
        </w:rPr>
        <w:t>План  </w:t>
      </w:r>
    </w:p>
    <w:p w:rsidR="005D4FCC" w:rsidRPr="00D05AA7" w:rsidRDefault="005D4FCC" w:rsidP="00F442FE">
      <w:pPr>
        <w:jc w:val="center"/>
        <w:textAlignment w:val="baseline"/>
        <w:rPr>
          <w:rFonts w:ascii="Segoe UI" w:hAnsi="Segoe UI" w:cs="Segoe UI"/>
          <w:b/>
        </w:rPr>
      </w:pPr>
      <w:r w:rsidRPr="00D05AA7">
        <w:rPr>
          <w:b/>
        </w:rPr>
        <w:t>   июль месяц    2022 год </w:t>
      </w:r>
    </w:p>
    <w:p w:rsidR="005D4FCC" w:rsidRDefault="005D4FCC" w:rsidP="00F442FE">
      <w:pPr>
        <w:jc w:val="center"/>
        <w:textAlignment w:val="baseline"/>
        <w:rPr>
          <w:rFonts w:ascii="Segoe UI" w:hAnsi="Segoe UI" w:cs="Segoe UI"/>
        </w:rPr>
      </w:pPr>
      <w:r>
        <w:t> </w:t>
      </w:r>
    </w:p>
    <w:tbl>
      <w:tblPr>
        <w:tblW w:w="103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418"/>
        <w:gridCol w:w="2126"/>
        <w:gridCol w:w="2076"/>
        <w:gridCol w:w="1479"/>
        <w:gridCol w:w="1815"/>
      </w:tblGrid>
      <w:tr w:rsidR="005D4FCC" w:rsidTr="00F442FE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Дата проведения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Время </w:t>
            </w:r>
          </w:p>
          <w:p w:rsidR="005D4FCC" w:rsidRDefault="005D4FCC">
            <w:pPr>
              <w:jc w:val="center"/>
              <w:textAlignment w:val="baseline"/>
              <w:rPr>
                <w:i/>
              </w:rPr>
            </w:pPr>
            <w:r>
              <w:rPr>
                <w:i/>
              </w:rPr>
              <w:t>проведения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Наименование мероприятия 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Форма проведения 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Место проведения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Ответственный </w:t>
            </w:r>
          </w:p>
        </w:tc>
      </w:tr>
      <w:tr w:rsidR="005D4FCC" w:rsidTr="00F442FE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01.07.2022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16:00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rStyle w:val="c12"/>
                <w:bCs/>
                <w:color w:val="000000"/>
                <w:shd w:val="clear" w:color="auto" w:fill="FFFFFF"/>
                <w:lang w:eastAsia="en-US"/>
              </w:rPr>
            </w:pPr>
            <w:r>
              <w:rPr>
                <w:rStyle w:val="c12"/>
                <w:bCs/>
                <w:color w:val="000000"/>
                <w:shd w:val="clear" w:color="auto" w:fill="FFFFFF"/>
              </w:rPr>
              <w:t>«Читай и не скучай!»</w:t>
            </w:r>
          </w:p>
          <w:p w:rsidR="005D4FCC" w:rsidRDefault="005D4FCC">
            <w:pPr>
              <w:jc w:val="center"/>
              <w:textAlignment w:val="baseline"/>
              <w:rPr>
                <w:rFonts w:ascii="Calibri" w:hAnsi="Calibri"/>
              </w:rPr>
            </w:pPr>
            <w:r>
              <w:t>Большой Проект «Каникулы с библиотекой»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rPr>
                <w:rFonts w:ascii="Calibri" w:hAnsi="Calibri"/>
                <w:lang w:eastAsia="en-US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Книжная выставка - рекомендация</w:t>
            </w:r>
          </w:p>
          <w:p w:rsidR="005D4FCC" w:rsidRDefault="005D4FCC">
            <w:pPr>
              <w:jc w:val="center"/>
              <w:textAlignment w:val="baseline"/>
            </w:pP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5D4FCC" w:rsidTr="00F442FE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Cs/>
              </w:rPr>
            </w:pPr>
          </w:p>
          <w:p w:rsidR="005D4FCC" w:rsidRDefault="005D4FCC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19.07.2022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Cs/>
              </w:rPr>
            </w:pPr>
          </w:p>
          <w:p w:rsidR="005D4FCC" w:rsidRDefault="005D4FCC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16:00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</w:p>
          <w:p w:rsidR="005D4FCC" w:rsidRDefault="005D4FCC">
            <w:pPr>
              <w:spacing w:after="160" w:line="256" w:lineRule="auto"/>
            </w:pPr>
            <w:r>
              <w:t>«100 советов на здоровье» ЗОЖ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</w:p>
          <w:p w:rsidR="005D4FCC" w:rsidRDefault="005D4FCC">
            <w:pPr>
              <w:spacing w:after="160" w:line="256" w:lineRule="auto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color w:val="000000"/>
              </w:rPr>
              <w:t>Онлайн, просмотр видеоролика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</w:p>
          <w:p w:rsidR="005D4FCC" w:rsidRDefault="005D4FCC">
            <w:pPr>
              <w:jc w:val="center"/>
              <w:textAlignment w:val="baseline"/>
            </w:pPr>
            <w:r>
              <w:t>ВК, вайбер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</w:p>
          <w:p w:rsidR="005D4FCC" w:rsidRDefault="005D4FCC">
            <w:pPr>
              <w:textAlignment w:val="baseline"/>
            </w:pPr>
            <w:r>
              <w:t>Плотникова Е.С.</w:t>
            </w:r>
          </w:p>
        </w:tc>
      </w:tr>
      <w:tr w:rsidR="005D4FCC" w:rsidTr="00F442FE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28.07.2022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 xml:space="preserve">17:00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«Зеленый мир – наш добрый дом»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Экологическая тропа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>Берег реки Ангара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4FCC" w:rsidRDefault="005D4FCC">
            <w:pPr>
              <w:jc w:val="center"/>
              <w:textAlignment w:val="baseline"/>
            </w:pPr>
            <w:r>
              <w:t xml:space="preserve">Плотникова Е.С. </w:t>
            </w:r>
          </w:p>
        </w:tc>
      </w:tr>
    </w:tbl>
    <w:p w:rsidR="005D4FCC" w:rsidRDefault="005D4FCC" w:rsidP="00F442FE">
      <w:pPr>
        <w:textAlignment w:val="baseline"/>
      </w:pPr>
      <w:r>
        <w:t xml:space="preserve"> </w:t>
      </w:r>
    </w:p>
    <w:p w:rsidR="005D4FCC" w:rsidRPr="00D05AA7" w:rsidRDefault="005D4FCC" w:rsidP="00F442FE">
      <w:pPr>
        <w:textAlignment w:val="baseline"/>
        <w:rPr>
          <w:rFonts w:ascii="Segoe UI" w:hAnsi="Segoe UI" w:cs="Segoe UI"/>
          <w:b/>
        </w:rPr>
      </w:pPr>
      <w:r w:rsidRPr="00D05AA7">
        <w:rPr>
          <w:b/>
        </w:rPr>
        <w:t xml:space="preserve">План составил: </w:t>
      </w:r>
      <w:r>
        <w:rPr>
          <w:b/>
        </w:rPr>
        <w:t xml:space="preserve">                          </w:t>
      </w:r>
      <w:r w:rsidRPr="00D05AA7">
        <w:rPr>
          <w:b/>
        </w:rPr>
        <w:t>Библиотекарь Плотникова Е.С.</w:t>
      </w:r>
    </w:p>
    <w:p w:rsidR="005D4FCC" w:rsidRPr="00D05AA7" w:rsidRDefault="005D4FCC" w:rsidP="00F442FE">
      <w:pPr>
        <w:rPr>
          <w:rFonts w:ascii="Calibri" w:hAnsi="Calibri"/>
          <w:b/>
          <w:sz w:val="22"/>
          <w:szCs w:val="22"/>
          <w:lang w:eastAsia="en-US"/>
        </w:rPr>
      </w:pPr>
    </w:p>
    <w:p w:rsidR="005D4FCC" w:rsidRDefault="005D4FCC" w:rsidP="00CD3DA2"/>
    <w:p w:rsidR="005D4FCC" w:rsidRDefault="005D4FCC" w:rsidP="00CD3DA2"/>
    <w:p w:rsidR="005D4FCC" w:rsidRDefault="005D4FCC" w:rsidP="00CD3DA2"/>
    <w:p w:rsidR="005D4FCC" w:rsidRDefault="005D4FCC" w:rsidP="00B505EB">
      <w:pPr>
        <w:rPr>
          <w:b/>
          <w:sz w:val="28"/>
          <w:szCs w:val="28"/>
        </w:rPr>
      </w:pPr>
      <w:r w:rsidRPr="00D05AA7">
        <w:rPr>
          <w:rFonts w:ascii="Arial" w:hAnsi="Arial" w:cs="Arial"/>
          <w:b/>
          <w:color w:val="000000"/>
          <w:sz w:val="30"/>
          <w:szCs w:val="30"/>
        </w:rPr>
        <w:t xml:space="preserve">                                   </w:t>
      </w:r>
      <w:r w:rsidRPr="00D05AA7">
        <w:rPr>
          <w:b/>
          <w:bCs/>
          <w:sz w:val="28"/>
          <w:szCs w:val="28"/>
        </w:rPr>
        <w:t> </w:t>
      </w:r>
      <w:r w:rsidRPr="00D05AA7">
        <w:rPr>
          <w:b/>
          <w:sz w:val="28"/>
          <w:szCs w:val="28"/>
        </w:rPr>
        <w:t>Библиотека с. Холмушино</w:t>
      </w:r>
    </w:p>
    <w:p w:rsidR="005D4FCC" w:rsidRPr="00D05AA7" w:rsidRDefault="005D4FCC" w:rsidP="00B505EB">
      <w:pPr>
        <w:rPr>
          <w:rFonts w:ascii="Segoe UI" w:hAnsi="Segoe UI" w:cs="Segoe UI"/>
          <w:b/>
          <w:sz w:val="18"/>
          <w:szCs w:val="18"/>
        </w:rPr>
      </w:pPr>
      <w:r>
        <w:rPr>
          <w:b/>
          <w:sz w:val="28"/>
          <w:szCs w:val="28"/>
        </w:rPr>
        <w:t xml:space="preserve">                                                           План</w:t>
      </w:r>
      <w:r w:rsidRPr="00D05AA7">
        <w:rPr>
          <w:b/>
          <w:sz w:val="28"/>
          <w:szCs w:val="28"/>
        </w:rPr>
        <w:t>   </w:t>
      </w:r>
    </w:p>
    <w:p w:rsidR="005D4FCC" w:rsidRPr="00D05AA7" w:rsidRDefault="005D4FCC" w:rsidP="00B505EB">
      <w:pPr>
        <w:jc w:val="center"/>
        <w:rPr>
          <w:rFonts w:ascii="Segoe UI" w:hAnsi="Segoe UI" w:cs="Segoe UI"/>
          <w:b/>
          <w:sz w:val="18"/>
          <w:szCs w:val="18"/>
        </w:rPr>
      </w:pPr>
      <w:r w:rsidRPr="00D05AA7">
        <w:rPr>
          <w:b/>
          <w:sz w:val="28"/>
          <w:szCs w:val="28"/>
        </w:rPr>
        <w:t>   на июль   месяц 2022 год.</w:t>
      </w:r>
    </w:p>
    <w:p w:rsidR="005D4FCC" w:rsidRDefault="005D4FCC" w:rsidP="00B505EB">
      <w:pPr>
        <w:jc w:val="center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</w:p>
    <w:p w:rsidR="005D4FCC" w:rsidRDefault="005D4FCC" w:rsidP="00B505EB">
      <w:pPr>
        <w:jc w:val="center"/>
        <w:rPr>
          <w:rFonts w:ascii="Segoe UI" w:hAnsi="Segoe UI" w:cs="Segoe UI"/>
          <w:sz w:val="18"/>
          <w:szCs w:val="18"/>
        </w:rPr>
      </w:pPr>
      <w:r>
        <w:t>                                                  </w:t>
      </w:r>
    </w:p>
    <w:p w:rsidR="005D4FCC" w:rsidRDefault="005D4FCC" w:rsidP="00B505EB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Ind w:w="-1085" w:type="dxa"/>
        <w:tblLayout w:type="fixed"/>
        <w:tblLook w:val="0000" w:firstRow="0" w:lastRow="0" w:firstColumn="0" w:lastColumn="0" w:noHBand="0" w:noVBand="0"/>
      </w:tblPr>
      <w:tblGrid>
        <w:gridCol w:w="1474"/>
        <w:gridCol w:w="1157"/>
        <w:gridCol w:w="2389"/>
        <w:gridCol w:w="2990"/>
        <w:gridCol w:w="1007"/>
        <w:gridCol w:w="1773"/>
      </w:tblGrid>
      <w:tr w:rsidR="005D4FCC" w:rsidTr="00B505EB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Время</w:t>
            </w:r>
          </w:p>
          <w:p w:rsidR="005D4FCC" w:rsidRDefault="005D4FCC">
            <w:pPr>
              <w:spacing w:after="160"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5D4FCC" w:rsidTr="00B505EB">
        <w:trPr>
          <w:trHeight w:val="14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bCs/>
              </w:rPr>
              <w:t xml:space="preserve">8.07.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Cs/>
                </w:rPr>
                <w:t>2022 г</w:t>
              </w:r>
            </w:smartTag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bCs/>
              </w:rPr>
              <w:t xml:space="preserve">16:00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tabs>
                <w:tab w:val="center" w:pos="1169"/>
              </w:tabs>
              <w:rPr>
                <w:rFonts w:ascii="Calibri" w:hAnsi="Calibri"/>
                <w:bCs/>
                <w:lang w:eastAsia="en-US"/>
              </w:rPr>
            </w:pPr>
            <w:r>
              <w:rPr>
                <w:bCs/>
              </w:rPr>
              <w:t xml:space="preserve">«Ромашковая поляна пожеланий» </w:t>
            </w:r>
            <w:r>
              <w:t xml:space="preserve"> выставка детского рисунка . К Дню семьи, любви и верности.</w:t>
            </w:r>
          </w:p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  <w:r>
              <w:t xml:space="preserve"> Выставка детского рисунк</w:t>
            </w:r>
            <w:r>
              <w:rPr>
                <w:bCs/>
              </w:rPr>
              <w:t>а.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bCs/>
              </w:rPr>
              <w:t xml:space="preserve">Библиотека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  <w:r>
              <w:rPr>
                <w:bCs/>
              </w:rPr>
              <w:t>Чечит Л.К.</w:t>
            </w:r>
          </w:p>
        </w:tc>
      </w:tr>
      <w:tr w:rsidR="005D4FCC" w:rsidTr="00B505EB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 xml:space="preserve"> 8.07.2022 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 xml:space="preserve">15:00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tabs>
                <w:tab w:val="center" w:pos="1086"/>
              </w:tabs>
              <w:spacing w:after="160" w:line="256" w:lineRule="auto"/>
              <w:rPr>
                <w:lang w:eastAsia="en-US"/>
              </w:rPr>
            </w:pPr>
            <w:r>
              <w:t xml:space="preserve">«Любви и веры образы»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lang w:eastAsia="en-US"/>
              </w:rPr>
            </w:pPr>
            <w:r>
              <w:t xml:space="preserve"> Книжная выставка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Библиотека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Чечит Л.К</w:t>
            </w:r>
          </w:p>
        </w:tc>
      </w:tr>
      <w:tr w:rsidR="005D4FCC" w:rsidTr="00B505EB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15.07.2022 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 xml:space="preserve">15:00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rPr>
                <w:rFonts w:ascii="Calibri" w:hAnsi="Calibri"/>
                <w:lang w:eastAsia="en-US"/>
              </w:rPr>
            </w:pPr>
            <w:r>
              <w:rPr>
                <w:bCs/>
              </w:rPr>
              <w:t xml:space="preserve">«У светофора нет каникул» </w:t>
            </w:r>
          </w:p>
          <w:p w:rsidR="005D4FCC" w:rsidRDefault="005D4FCC">
            <w:pPr>
              <w:spacing w:after="160" w:line="256" w:lineRule="auto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rPr>
                <w:rFonts w:ascii="Calibri" w:hAnsi="Calibri"/>
                <w:lang w:eastAsia="en-US"/>
              </w:rPr>
            </w:pPr>
            <w:r>
              <w:t xml:space="preserve">Познавательная игра </w:t>
            </w:r>
          </w:p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Библиотека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Чечит Л.К</w:t>
            </w:r>
          </w:p>
        </w:tc>
      </w:tr>
      <w:tr w:rsidR="005D4FCC" w:rsidTr="00B505EB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29.07.2022 г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 xml:space="preserve"> 15: 00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rPr>
                <w:rFonts w:ascii="Calibri" w:hAnsi="Calibri"/>
                <w:lang w:eastAsia="en-US"/>
              </w:rPr>
            </w:pPr>
            <w:r>
              <w:t xml:space="preserve"> «Моя любимая книжка» к Дню вспоминания любимых книжек.</w:t>
            </w:r>
          </w:p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rPr>
                <w:rFonts w:ascii="Calibri" w:hAnsi="Calibri"/>
                <w:lang w:eastAsia="en-US"/>
              </w:rPr>
            </w:pPr>
            <w:r>
              <w:t>Громкие чтения.</w:t>
            </w:r>
          </w:p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Библиотека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FCC" w:rsidRDefault="005D4FCC">
            <w:pPr>
              <w:spacing w:after="160" w:line="256" w:lineRule="auto"/>
              <w:rPr>
                <w:rFonts w:ascii="Calibri" w:hAnsi="Calibri"/>
                <w:lang w:eastAsia="en-US"/>
              </w:rPr>
            </w:pPr>
            <w:r>
              <w:t>Чечит Л.К</w:t>
            </w:r>
          </w:p>
        </w:tc>
      </w:tr>
    </w:tbl>
    <w:p w:rsidR="005D4FCC" w:rsidRDefault="005D4FCC" w:rsidP="00B505EB">
      <w:pPr>
        <w:rPr>
          <w:rFonts w:ascii="Calibri" w:hAnsi="Calibri"/>
          <w:sz w:val="22"/>
          <w:szCs w:val="22"/>
          <w:lang w:eastAsia="en-US"/>
        </w:rPr>
      </w:pPr>
      <w:r>
        <w:t xml:space="preserve"> </w:t>
      </w:r>
    </w:p>
    <w:p w:rsidR="005D4FCC" w:rsidRDefault="005D4FCC" w:rsidP="005F54F2">
      <w:pPr>
        <w:textAlignment w:val="baseline"/>
      </w:pPr>
    </w:p>
    <w:p w:rsidR="005D4FCC" w:rsidRPr="005F54F2" w:rsidRDefault="005D4FCC" w:rsidP="005F54F2">
      <w:pPr>
        <w:rPr>
          <w:b/>
        </w:rPr>
      </w:pPr>
      <w:r w:rsidRPr="00D05AA7">
        <w:rPr>
          <w:b/>
        </w:rPr>
        <w:t>План составил</w:t>
      </w:r>
      <w:r w:rsidRPr="005F54F2">
        <w:t xml:space="preserve">:                           </w:t>
      </w:r>
      <w:r w:rsidRPr="005F54F2">
        <w:rPr>
          <w:b/>
        </w:rPr>
        <w:t>Библиотекарь Чечит Л.К.</w:t>
      </w: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AF39C4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Default="005D4FCC" w:rsidP="00AF39C4">
      <w:pPr>
        <w:jc w:val="right"/>
      </w:pPr>
    </w:p>
    <w:p w:rsidR="005D4FCC" w:rsidRPr="00A35851" w:rsidRDefault="005D4FCC" w:rsidP="00AF39C4">
      <w:pPr>
        <w:jc w:val="right"/>
        <w:rPr>
          <w:lang w:val="en-US"/>
        </w:rPr>
      </w:pPr>
    </w:p>
    <w:sectPr w:rsidR="005D4FCC" w:rsidRPr="00A35851" w:rsidSect="0059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2E9B"/>
    <w:multiLevelType w:val="multilevel"/>
    <w:tmpl w:val="4456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033D31"/>
    <w:multiLevelType w:val="multilevel"/>
    <w:tmpl w:val="8D4AEA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2A5"/>
    <w:rsid w:val="001001BA"/>
    <w:rsid w:val="00174060"/>
    <w:rsid w:val="002F5620"/>
    <w:rsid w:val="004143D1"/>
    <w:rsid w:val="0056426E"/>
    <w:rsid w:val="0059390F"/>
    <w:rsid w:val="005A1AE9"/>
    <w:rsid w:val="005D4FCC"/>
    <w:rsid w:val="005F54F2"/>
    <w:rsid w:val="00623EBE"/>
    <w:rsid w:val="006241F4"/>
    <w:rsid w:val="006F0F74"/>
    <w:rsid w:val="0070056F"/>
    <w:rsid w:val="0072084D"/>
    <w:rsid w:val="007456E0"/>
    <w:rsid w:val="007E002D"/>
    <w:rsid w:val="00824DF5"/>
    <w:rsid w:val="008437CD"/>
    <w:rsid w:val="008C52A5"/>
    <w:rsid w:val="009639C4"/>
    <w:rsid w:val="009820C6"/>
    <w:rsid w:val="009D7CBE"/>
    <w:rsid w:val="009F3891"/>
    <w:rsid w:val="00A0336D"/>
    <w:rsid w:val="00A35851"/>
    <w:rsid w:val="00A42053"/>
    <w:rsid w:val="00A93458"/>
    <w:rsid w:val="00AA6D1F"/>
    <w:rsid w:val="00AD2325"/>
    <w:rsid w:val="00AF39C4"/>
    <w:rsid w:val="00B505EB"/>
    <w:rsid w:val="00BA36CD"/>
    <w:rsid w:val="00CD3DA2"/>
    <w:rsid w:val="00D00AC3"/>
    <w:rsid w:val="00D05AA7"/>
    <w:rsid w:val="00E46A5D"/>
    <w:rsid w:val="00E50D72"/>
    <w:rsid w:val="00F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AE9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rsid w:val="00CD3DA2"/>
    <w:pPr>
      <w:spacing w:before="100" w:beforeAutospacing="1" w:after="100" w:afterAutospacing="1"/>
    </w:pPr>
  </w:style>
  <w:style w:type="character" w:customStyle="1" w:styleId="c2">
    <w:name w:val="c2"/>
    <w:uiPriority w:val="99"/>
    <w:rsid w:val="00F442FE"/>
  </w:style>
  <w:style w:type="character" w:customStyle="1" w:styleId="c12">
    <w:name w:val="c12"/>
    <w:uiPriority w:val="99"/>
    <w:rsid w:val="00F4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5</Pages>
  <Words>696</Words>
  <Characters>3970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15</cp:revision>
  <cp:lastPrinted>2022-05-05T05:26:00Z</cp:lastPrinted>
  <dcterms:created xsi:type="dcterms:W3CDTF">2022-04-18T02:15:00Z</dcterms:created>
  <dcterms:modified xsi:type="dcterms:W3CDTF">2022-06-17T03:21:00Z</dcterms:modified>
</cp:coreProperties>
</file>